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F9" w:rsidRPr="00277ED8" w:rsidRDefault="00AA57F9" w:rsidP="00277ED8">
      <w:pPr>
        <w:pStyle w:val="Title"/>
        <w:rPr>
          <w:noProof/>
          <w:sz w:val="40"/>
          <w:szCs w:val="40"/>
          <w:lang w:eastAsia="hr-HR"/>
        </w:rPr>
      </w:pPr>
      <w:r>
        <w:rPr>
          <w:noProof/>
          <w:sz w:val="40"/>
          <w:szCs w:val="40"/>
          <w:lang w:eastAsia="hr-HR"/>
        </w:rPr>
        <w:t xml:space="preserve">OR“EKSTRA BLIC“ </w:t>
      </w:r>
      <w:r w:rsidRPr="00277ED8">
        <w:rPr>
          <w:noProof/>
          <w:sz w:val="40"/>
          <w:szCs w:val="40"/>
          <w:lang w:eastAsia="hr-HR"/>
        </w:rPr>
        <w:t xml:space="preserve"> Sarajevo</w:t>
      </w:r>
    </w:p>
    <w:p w:rsidR="00AA57F9" w:rsidRPr="00FE21DE" w:rsidRDefault="00AA57F9" w:rsidP="00277ED8">
      <w:pPr>
        <w:pStyle w:val="Heading1"/>
        <w:rPr>
          <w:rStyle w:val="Emphasis"/>
          <w:color w:val="000000"/>
        </w:rPr>
      </w:pPr>
      <w:r w:rsidRPr="00FE21DE">
        <w:rPr>
          <w:rStyle w:val="Emphasis"/>
          <w:color w:val="000000"/>
        </w:rPr>
        <w:t>PJ.  VEŠERAJ- S&amp;N  ILIDžA, SARAJEVO</w:t>
      </w:r>
    </w:p>
    <w:p w:rsidR="00AA57F9" w:rsidRPr="00FE21DE" w:rsidRDefault="00AA57F9" w:rsidP="00277ED8">
      <w:pPr>
        <w:pStyle w:val="NoSpacing"/>
        <w:rPr>
          <w:rFonts w:ascii="Cambria" w:hAnsi="Cambria"/>
          <w:sz w:val="28"/>
          <w:szCs w:val="28"/>
        </w:rPr>
      </w:pPr>
      <w:r w:rsidRPr="00FE21DE">
        <w:rPr>
          <w:rFonts w:ascii="Cambria" w:hAnsi="Cambria"/>
          <w:sz w:val="28"/>
          <w:szCs w:val="28"/>
        </w:rPr>
        <w:t>ADRESA,  JOSIPA PANČIĆA 2 LUŽANI</w:t>
      </w:r>
      <w:r>
        <w:rPr>
          <w:rFonts w:ascii="Cambria" w:hAnsi="Cambria"/>
          <w:sz w:val="28"/>
          <w:szCs w:val="28"/>
        </w:rPr>
        <w:t xml:space="preserve">         TEL: 061-254-078</w:t>
      </w:r>
    </w:p>
    <w:p w:rsidR="00AA57F9" w:rsidRDefault="00AA57F9" w:rsidP="00277ED8">
      <w:pPr>
        <w:pStyle w:val="NoSpacing"/>
        <w:rPr>
          <w:noProof/>
          <w:lang w:eastAsia="hr-HR"/>
        </w:rPr>
      </w:pPr>
      <w:r>
        <w:rPr>
          <w:noProof/>
          <w:lang w:eastAsia="hr-HR"/>
        </w:rPr>
        <w:t xml:space="preserve"> </w:t>
      </w:r>
    </w:p>
    <w:p w:rsidR="00AA57F9" w:rsidRDefault="00AA57F9">
      <w:r w:rsidRPr="005D5FD9">
        <w:rPr>
          <w:noProof/>
          <w:sz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NASLOVNA1.png" style="width:442.5pt;height:243pt;visibility:visible">
            <v:imagedata r:id="rId5" o:title=""/>
          </v:shape>
        </w:pict>
      </w:r>
    </w:p>
    <w:p w:rsidR="00AA57F9" w:rsidRDefault="00AA57F9"/>
    <w:p w:rsidR="00AA57F9" w:rsidRDefault="00AA57F9" w:rsidP="00FE21DE">
      <w:pPr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  <w:r w:rsidRPr="00FE21DE">
        <w:rPr>
          <w:rFonts w:ascii="Times New Roman" w:hAnsi="Times New Roman"/>
          <w:b/>
          <w:i/>
          <w:sz w:val="40"/>
          <w:szCs w:val="40"/>
          <w:u w:val="single"/>
        </w:rPr>
        <w:t>PONUDA ZA PRANJE VEŠA</w:t>
      </w:r>
    </w:p>
    <w:p w:rsidR="00AA57F9" w:rsidRDefault="00AA57F9" w:rsidP="00FE21DE">
      <w:pPr>
        <w:rPr>
          <w:rFonts w:ascii="Times New Roman" w:hAnsi="Times New Roman"/>
          <w:sz w:val="24"/>
          <w:szCs w:val="24"/>
        </w:rPr>
      </w:pPr>
      <w:r w:rsidRPr="00AE4D05">
        <w:rPr>
          <w:rFonts w:ascii="Times New Roman" w:hAnsi="Times New Roman"/>
          <w:sz w:val="24"/>
          <w:szCs w:val="24"/>
        </w:rPr>
        <w:t>U NAŠEM VEŠERAJU  NUDIMO VAM USLUGE VODENOG PRANJA, SUŠENJA I PEGLANJA VEŠA, ODJEVNIH PREDMETA, POSTELJINE, PEŠKIRA, MAJICA, KOŠULJA, DEKA, ZAVJESA I SLIČNO PO VRLO POVOLJNIM CIJENAMA.</w:t>
      </w:r>
      <w:r>
        <w:rPr>
          <w:rFonts w:ascii="Times New Roman" w:hAnsi="Times New Roman"/>
          <w:sz w:val="24"/>
          <w:szCs w:val="24"/>
        </w:rPr>
        <w:t xml:space="preserve"> CIJELI</w:t>
      </w:r>
      <w:r w:rsidRPr="00AE4D05">
        <w:rPr>
          <w:rFonts w:ascii="Times New Roman" w:hAnsi="Times New Roman"/>
          <w:sz w:val="24"/>
          <w:szCs w:val="24"/>
        </w:rPr>
        <w:t xml:space="preserve"> PROCES PRANJA I PEGLENJA OBAVLJA SE NA PROFESIONALNIM MAŠINAMA I VALJCIMA RENOMIR</w:t>
      </w:r>
      <w:r>
        <w:rPr>
          <w:rFonts w:ascii="Times New Roman" w:hAnsi="Times New Roman"/>
          <w:sz w:val="24"/>
          <w:szCs w:val="24"/>
        </w:rPr>
        <w:t>ANOG NJEMAČKOG PROIZVOĐAĆ</w:t>
      </w:r>
      <w:r w:rsidRPr="00AE4D05">
        <w:rPr>
          <w:rFonts w:ascii="Times New Roman" w:hAnsi="Times New Roman"/>
          <w:sz w:val="24"/>
          <w:szCs w:val="24"/>
        </w:rPr>
        <w:t>A“</w:t>
      </w:r>
      <w:r w:rsidRPr="00AE4D05">
        <w:rPr>
          <w:rFonts w:ascii="Times New Roman" w:hAnsi="Times New Roman"/>
          <w:b/>
          <w:sz w:val="24"/>
          <w:szCs w:val="24"/>
        </w:rPr>
        <w:t xml:space="preserve"> MIELE</w:t>
      </w:r>
      <w:r w:rsidRPr="00AE4D05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D05">
        <w:rPr>
          <w:rFonts w:ascii="Times New Roman" w:hAnsi="Times New Roman"/>
          <w:sz w:val="24"/>
          <w:szCs w:val="24"/>
        </w:rPr>
        <w:t xml:space="preserve">ONO ŠTO POSEBNO ŽELIMO ISTAĆI JE DA SE SVAKA NRUDžBA PERE I TRETIRA POSEBNO TAKO DA 100%  GARANTUJEMO DA VAŠE RUBLJE NEĆE DOĆI U KONTAKT  SA DRUGIM RUBLJEM.  JEDAN SMO OD NAJOPREMLJENIJIH VEŠERAJA U GRADU SARAJEVU SA DUGOGODIŠNJIM ISKUSTVOM  KOJI MOŽE ISPUNITI SVE VAŠE ZAHTJEVE U POGLEDU KVALITETE  I  KOLIČINE OPRANOG RUBLJA. PORED PRANJA I PEGLANJA TAKOĐE </w:t>
      </w:r>
      <w:r w:rsidRPr="004D5B33">
        <w:rPr>
          <w:rFonts w:ascii="Times New Roman" w:hAnsi="Times New Roman"/>
          <w:b/>
          <w:sz w:val="24"/>
          <w:szCs w:val="24"/>
        </w:rPr>
        <w:t>NUDIMO USLUGU PREUZIMANJ</w:t>
      </w:r>
      <w:r>
        <w:rPr>
          <w:rFonts w:ascii="Times New Roman" w:hAnsi="Times New Roman"/>
          <w:b/>
          <w:sz w:val="24"/>
          <w:szCs w:val="24"/>
        </w:rPr>
        <w:t>A</w:t>
      </w:r>
      <w:r w:rsidRPr="004D5B33">
        <w:rPr>
          <w:rFonts w:ascii="Times New Roman" w:hAnsi="Times New Roman"/>
          <w:b/>
          <w:sz w:val="24"/>
          <w:szCs w:val="24"/>
        </w:rPr>
        <w:t xml:space="preserve"> I DOSTAVE OPRANOG VEŠA NA VAŠOJ ADRESI U DOGOVORENO VRIJEME</w:t>
      </w:r>
      <w:r>
        <w:rPr>
          <w:rFonts w:ascii="Times New Roman" w:hAnsi="Times New Roman"/>
          <w:sz w:val="24"/>
          <w:szCs w:val="24"/>
        </w:rPr>
        <w:t>.</w:t>
      </w:r>
    </w:p>
    <w:p w:rsidR="00AA57F9" w:rsidRDefault="00AA57F9" w:rsidP="00AE4D0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ČUVAJ TE SEBE, UŠTEDITE VRIJEME I NOVAC </w:t>
      </w:r>
    </w:p>
    <w:p w:rsidR="00AA57F9" w:rsidRPr="00AE4D05" w:rsidRDefault="00AA57F9" w:rsidP="00AE4D0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E4D05">
        <w:rPr>
          <w:rFonts w:ascii="Times New Roman" w:hAnsi="Times New Roman"/>
          <w:sz w:val="24"/>
          <w:szCs w:val="24"/>
        </w:rPr>
        <w:t xml:space="preserve">ZA SVE INFORMACIJE  SLOBODNO NAS KONTAKTIRAJTE NA </w:t>
      </w:r>
    </w:p>
    <w:p w:rsidR="00AA57F9" w:rsidRDefault="00AA57F9" w:rsidP="000301A0">
      <w:pPr>
        <w:jc w:val="center"/>
        <w:rPr>
          <w:rFonts w:ascii="Times New Roman" w:hAnsi="Times New Roman"/>
          <w:b/>
          <w:sz w:val="40"/>
          <w:szCs w:val="40"/>
        </w:rPr>
      </w:pPr>
      <w:r w:rsidRPr="00AE4D05"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061/254-078</w:t>
      </w:r>
    </w:p>
    <w:p w:rsidR="00AA57F9" w:rsidRDefault="00AA57F9" w:rsidP="000301A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CJENOVNIK</w:t>
      </w:r>
    </w:p>
    <w:p w:rsidR="00AA57F9" w:rsidRDefault="00AA57F9" w:rsidP="000301A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PRANJA I PEGLANJA </w:t>
      </w:r>
    </w:p>
    <w:p w:rsidR="00AA57F9" w:rsidRDefault="00AA57F9" w:rsidP="000301A0">
      <w:pPr>
        <w:jc w:val="center"/>
        <w:rPr>
          <w:rFonts w:ascii="Times New Roman" w:hAnsi="Times New Roman"/>
          <w:b/>
          <w:sz w:val="40"/>
          <w:szCs w:val="40"/>
        </w:rPr>
      </w:pPr>
    </w:p>
    <w:p w:rsidR="00AA57F9" w:rsidRPr="00F86E21" w:rsidRDefault="00AA57F9" w:rsidP="0081564E">
      <w:pPr>
        <w:pStyle w:val="NoSpacing"/>
        <w:rPr>
          <w:rFonts w:ascii="Times New Roman" w:hAnsi="Times New Roman"/>
        </w:rPr>
      </w:pPr>
      <w:r w:rsidRPr="00F86E21">
        <w:rPr>
          <w:rFonts w:ascii="Times New Roman" w:hAnsi="Times New Roman"/>
        </w:rPr>
        <w:t xml:space="preserve">PANTALONE NA PEGLU                               </w:t>
      </w:r>
      <w:r>
        <w:rPr>
          <w:rFonts w:ascii="Times New Roman" w:hAnsi="Times New Roman"/>
        </w:rPr>
        <w:t xml:space="preserve">      8</w:t>
      </w:r>
      <w:r w:rsidRPr="00F86E21">
        <w:rPr>
          <w:rFonts w:ascii="Times New Roman" w:hAnsi="Times New Roman"/>
        </w:rPr>
        <w:t>KM   KOM</w:t>
      </w:r>
    </w:p>
    <w:p w:rsidR="00AA57F9" w:rsidRPr="00F86E21" w:rsidRDefault="00AA57F9" w:rsidP="0081564E">
      <w:pPr>
        <w:pStyle w:val="NoSpacing"/>
        <w:rPr>
          <w:rFonts w:ascii="Times New Roman" w:hAnsi="Times New Roman"/>
        </w:rPr>
      </w:pPr>
      <w:r w:rsidRPr="00F86E21">
        <w:rPr>
          <w:rFonts w:ascii="Times New Roman" w:hAnsi="Times New Roman"/>
        </w:rPr>
        <w:t xml:space="preserve">KOŠULJE </w:t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  <w:t xml:space="preserve">               </w:t>
      </w:r>
      <w:r>
        <w:rPr>
          <w:rFonts w:ascii="Times New Roman" w:hAnsi="Times New Roman"/>
        </w:rPr>
        <w:t xml:space="preserve">         </w:t>
      </w:r>
      <w:r w:rsidRPr="00F86E2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4</w:t>
      </w:r>
      <w:r w:rsidRPr="00F86E21">
        <w:rPr>
          <w:rFonts w:ascii="Times New Roman" w:hAnsi="Times New Roman"/>
        </w:rPr>
        <w:t xml:space="preserve"> KM  KOM</w:t>
      </w:r>
    </w:p>
    <w:p w:rsidR="00AA57F9" w:rsidRPr="00F86E21" w:rsidRDefault="00AA57F9" w:rsidP="0081564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JAKNE ZIMSKE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15-25</w:t>
      </w:r>
      <w:r w:rsidRPr="00F86E21">
        <w:rPr>
          <w:rFonts w:ascii="Times New Roman" w:hAnsi="Times New Roman"/>
        </w:rPr>
        <w:t>KM  KOM</w:t>
      </w:r>
    </w:p>
    <w:p w:rsidR="00AA57F9" w:rsidRPr="00F86E21" w:rsidRDefault="00AA57F9" w:rsidP="0081564E">
      <w:pPr>
        <w:pStyle w:val="NoSpacing"/>
        <w:rPr>
          <w:rFonts w:ascii="Times New Roman" w:hAnsi="Times New Roman"/>
        </w:rPr>
      </w:pPr>
      <w:r w:rsidRPr="00F86E21">
        <w:rPr>
          <w:rFonts w:ascii="Times New Roman" w:hAnsi="Times New Roman"/>
        </w:rPr>
        <w:t xml:space="preserve">FARMERKE </w:t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         </w:t>
      </w:r>
      <w:r w:rsidRPr="00F86E21">
        <w:rPr>
          <w:rFonts w:ascii="Times New Roman" w:hAnsi="Times New Roman"/>
        </w:rPr>
        <w:t xml:space="preserve"> 5 KM  KOM</w:t>
      </w:r>
    </w:p>
    <w:p w:rsidR="00AA57F9" w:rsidRPr="00F86E21" w:rsidRDefault="00AA57F9" w:rsidP="0081564E">
      <w:pPr>
        <w:pStyle w:val="NoSpacing"/>
        <w:rPr>
          <w:rFonts w:ascii="Times New Roman" w:hAnsi="Times New Roman"/>
        </w:rPr>
      </w:pPr>
      <w:r w:rsidRPr="00F86E21">
        <w:rPr>
          <w:rFonts w:ascii="Times New Roman" w:hAnsi="Times New Roman"/>
        </w:rPr>
        <w:t xml:space="preserve">MAJICE  KRATKI RUKAV </w:t>
      </w:r>
      <w:r w:rsidRPr="00F86E21">
        <w:rPr>
          <w:rFonts w:ascii="Times New Roman" w:hAnsi="Times New Roman"/>
        </w:rPr>
        <w:tab/>
        <w:t xml:space="preserve">   </w:t>
      </w:r>
      <w:r w:rsidRPr="00F86E21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         </w:t>
      </w:r>
      <w:r w:rsidRPr="00F86E21">
        <w:rPr>
          <w:rFonts w:ascii="Times New Roman" w:hAnsi="Times New Roman"/>
        </w:rPr>
        <w:t>3 KM  KOM</w:t>
      </w:r>
    </w:p>
    <w:p w:rsidR="00AA57F9" w:rsidRPr="00F86E21" w:rsidRDefault="00AA57F9" w:rsidP="0081564E">
      <w:pPr>
        <w:pStyle w:val="NoSpacing"/>
        <w:rPr>
          <w:rFonts w:ascii="Times New Roman" w:hAnsi="Times New Roman"/>
        </w:rPr>
      </w:pPr>
      <w:r w:rsidRPr="00F86E21">
        <w:rPr>
          <w:rFonts w:ascii="Times New Roman" w:hAnsi="Times New Roman"/>
        </w:rPr>
        <w:t>MAJICE DUGI  RUKAV</w:t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  <w:t xml:space="preserve">  </w:t>
      </w:r>
      <w:r w:rsidRPr="00F86E2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F86E21">
        <w:rPr>
          <w:rFonts w:ascii="Times New Roman" w:hAnsi="Times New Roman"/>
        </w:rPr>
        <w:t xml:space="preserve"> 4 KM  KOM</w:t>
      </w:r>
    </w:p>
    <w:p w:rsidR="00AA57F9" w:rsidRPr="00F86E21" w:rsidRDefault="00AA57F9" w:rsidP="0081564E">
      <w:pPr>
        <w:pStyle w:val="NoSpacing"/>
        <w:rPr>
          <w:rFonts w:ascii="Times New Roman" w:hAnsi="Times New Roman"/>
        </w:rPr>
      </w:pPr>
      <w:r w:rsidRPr="00F86E21">
        <w:rPr>
          <w:rFonts w:ascii="Times New Roman" w:hAnsi="Times New Roman"/>
        </w:rPr>
        <w:t>DžEMPER</w:t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         </w:t>
      </w:r>
      <w:r w:rsidRPr="00F86E21">
        <w:rPr>
          <w:rFonts w:ascii="Times New Roman" w:hAnsi="Times New Roman"/>
        </w:rPr>
        <w:t xml:space="preserve"> 4 KM  KOM </w:t>
      </w:r>
    </w:p>
    <w:p w:rsidR="00AA57F9" w:rsidRPr="00F86E21" w:rsidRDefault="00AA57F9" w:rsidP="0081564E">
      <w:pPr>
        <w:pStyle w:val="NoSpacing"/>
        <w:rPr>
          <w:rFonts w:ascii="Times New Roman" w:hAnsi="Times New Roman"/>
        </w:rPr>
      </w:pPr>
      <w:r w:rsidRPr="00F86E21">
        <w:rPr>
          <w:rFonts w:ascii="Times New Roman" w:hAnsi="Times New Roman"/>
        </w:rPr>
        <w:t xml:space="preserve">DONJI VEŠ </w:t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        </w:t>
      </w:r>
      <w:r w:rsidRPr="00F86E21">
        <w:rPr>
          <w:rFonts w:ascii="Times New Roman" w:hAnsi="Times New Roman"/>
        </w:rPr>
        <w:t xml:space="preserve"> 1 KM  KOM</w:t>
      </w:r>
      <w:r w:rsidRPr="00F86E21">
        <w:rPr>
          <w:rFonts w:ascii="Times New Roman" w:hAnsi="Times New Roman"/>
        </w:rPr>
        <w:tab/>
      </w:r>
    </w:p>
    <w:p w:rsidR="00AA57F9" w:rsidRPr="00F86E21" w:rsidRDefault="00AA57F9" w:rsidP="0081564E">
      <w:pPr>
        <w:pStyle w:val="NoSpacing"/>
        <w:rPr>
          <w:rFonts w:ascii="Times New Roman" w:hAnsi="Times New Roman"/>
        </w:rPr>
      </w:pPr>
      <w:r w:rsidRPr="00F86E21">
        <w:rPr>
          <w:rFonts w:ascii="Times New Roman" w:hAnsi="Times New Roman"/>
        </w:rPr>
        <w:t>POTKOŠULJE</w:t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        </w:t>
      </w:r>
      <w:r w:rsidRPr="00F86E21">
        <w:rPr>
          <w:rFonts w:ascii="Times New Roman" w:hAnsi="Times New Roman"/>
        </w:rPr>
        <w:t xml:space="preserve"> 2 KM  KOM</w:t>
      </w:r>
    </w:p>
    <w:p w:rsidR="00AA57F9" w:rsidRPr="00F86E21" w:rsidRDefault="00AA57F9" w:rsidP="0081564E">
      <w:pPr>
        <w:pStyle w:val="NoSpacing"/>
        <w:rPr>
          <w:rFonts w:ascii="Times New Roman" w:hAnsi="Times New Roman"/>
        </w:rPr>
      </w:pPr>
      <w:r w:rsidRPr="00F86E21">
        <w:rPr>
          <w:rFonts w:ascii="Times New Roman" w:hAnsi="Times New Roman"/>
        </w:rPr>
        <w:t>MANTILI</w:t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        </w:t>
      </w:r>
      <w:r w:rsidRPr="00F86E21">
        <w:rPr>
          <w:rFonts w:ascii="Times New Roman" w:hAnsi="Times New Roman"/>
        </w:rPr>
        <w:t>4 KM  KOM</w:t>
      </w:r>
    </w:p>
    <w:p w:rsidR="00AA57F9" w:rsidRPr="00F86E21" w:rsidRDefault="00AA57F9" w:rsidP="0081564E">
      <w:pPr>
        <w:pStyle w:val="NoSpacing"/>
        <w:rPr>
          <w:rFonts w:ascii="Times New Roman" w:hAnsi="Times New Roman"/>
        </w:rPr>
      </w:pPr>
      <w:r w:rsidRPr="00F86E21">
        <w:rPr>
          <w:rFonts w:ascii="Times New Roman" w:hAnsi="Times New Roman"/>
        </w:rPr>
        <w:t xml:space="preserve">HALJINE ŽENSKE </w:t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 xml:space="preserve">         </w:t>
      </w:r>
      <w:r w:rsidRPr="00F86E21">
        <w:rPr>
          <w:rFonts w:ascii="Times New Roman" w:hAnsi="Times New Roman"/>
        </w:rPr>
        <w:t>5-7 KM  KOM</w:t>
      </w:r>
    </w:p>
    <w:p w:rsidR="00AA57F9" w:rsidRPr="00F86E21" w:rsidRDefault="00AA57F9" w:rsidP="0081564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RADNE I STALE UNIFORME </w:t>
      </w:r>
      <w:r>
        <w:rPr>
          <w:rFonts w:ascii="Times New Roman" w:hAnsi="Times New Roman"/>
        </w:rPr>
        <w:tab/>
        <w:t xml:space="preserve">             6-10</w:t>
      </w:r>
      <w:r w:rsidRPr="00F86E21">
        <w:rPr>
          <w:rFonts w:ascii="Times New Roman" w:hAnsi="Times New Roman"/>
        </w:rPr>
        <w:t xml:space="preserve"> KM  KOM</w:t>
      </w:r>
    </w:p>
    <w:p w:rsidR="00AA57F9" w:rsidRPr="00F86E21" w:rsidRDefault="00AA57F9" w:rsidP="0081564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JAKNE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10-15</w:t>
      </w:r>
      <w:r w:rsidRPr="00F86E21">
        <w:rPr>
          <w:rFonts w:ascii="Times New Roman" w:hAnsi="Times New Roman"/>
        </w:rPr>
        <w:t xml:space="preserve"> KM  KOM</w:t>
      </w:r>
    </w:p>
    <w:p w:rsidR="00AA57F9" w:rsidRPr="00F86E21" w:rsidRDefault="00AA57F9" w:rsidP="0081564E">
      <w:pPr>
        <w:pStyle w:val="NoSpacing"/>
        <w:rPr>
          <w:rFonts w:ascii="Times New Roman" w:hAnsi="Times New Roman"/>
        </w:rPr>
      </w:pPr>
      <w:r w:rsidRPr="00F86E21">
        <w:rPr>
          <w:rFonts w:ascii="Times New Roman" w:hAnsi="Times New Roman"/>
        </w:rPr>
        <w:t xml:space="preserve">POSTELJINA </w:t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    </w:t>
      </w:r>
      <w:r w:rsidRPr="00F86E21">
        <w:rPr>
          <w:rFonts w:ascii="Times New Roman" w:hAnsi="Times New Roman"/>
        </w:rPr>
        <w:t xml:space="preserve"> 3,50 KM PO KG</w:t>
      </w:r>
    </w:p>
    <w:p w:rsidR="00AA57F9" w:rsidRPr="00F86E21" w:rsidRDefault="00AA57F9" w:rsidP="0081564E">
      <w:pPr>
        <w:pStyle w:val="NoSpacing"/>
        <w:rPr>
          <w:rFonts w:ascii="Times New Roman" w:hAnsi="Times New Roman"/>
        </w:rPr>
      </w:pPr>
      <w:r w:rsidRPr="00F86E21">
        <w:rPr>
          <w:rFonts w:ascii="Times New Roman" w:hAnsi="Times New Roman"/>
        </w:rPr>
        <w:t>STO</w:t>
      </w:r>
      <w:r>
        <w:rPr>
          <w:rFonts w:ascii="Times New Roman" w:hAnsi="Times New Roman"/>
        </w:rPr>
        <w:t>LJNACI RES.KRPE I DRUGO</w:t>
      </w:r>
      <w:r>
        <w:rPr>
          <w:rFonts w:ascii="Times New Roman" w:hAnsi="Times New Roman"/>
        </w:rPr>
        <w:tab/>
        <w:t xml:space="preserve">          </w:t>
      </w:r>
      <w:r w:rsidRPr="00F86E21">
        <w:rPr>
          <w:rFonts w:ascii="Times New Roman" w:hAnsi="Times New Roman"/>
        </w:rPr>
        <w:t xml:space="preserve">  3,50 KM PO KG</w:t>
      </w:r>
    </w:p>
    <w:p w:rsidR="00AA57F9" w:rsidRPr="00F86E21" w:rsidRDefault="00AA57F9" w:rsidP="0081564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STOLIČARKE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 w:rsidRPr="00F86E21">
        <w:rPr>
          <w:rFonts w:ascii="Times New Roman" w:hAnsi="Times New Roman"/>
        </w:rPr>
        <w:t xml:space="preserve">   2-4  KM  KOM</w:t>
      </w:r>
    </w:p>
    <w:p w:rsidR="00AA57F9" w:rsidRPr="00F86E21" w:rsidRDefault="00AA57F9" w:rsidP="0081564E">
      <w:pPr>
        <w:pStyle w:val="NoSpacing"/>
        <w:rPr>
          <w:rFonts w:ascii="Times New Roman" w:hAnsi="Times New Roman"/>
        </w:rPr>
      </w:pPr>
      <w:r w:rsidRPr="00F86E21">
        <w:rPr>
          <w:rFonts w:ascii="Times New Roman" w:hAnsi="Times New Roman"/>
        </w:rPr>
        <w:t xml:space="preserve">PEŠKIRI </w:t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    </w:t>
      </w:r>
      <w:r w:rsidRPr="00F86E21">
        <w:rPr>
          <w:rFonts w:ascii="Times New Roman" w:hAnsi="Times New Roman"/>
        </w:rPr>
        <w:t xml:space="preserve"> 3,50 KM PO KG</w:t>
      </w:r>
    </w:p>
    <w:p w:rsidR="00AA57F9" w:rsidRPr="00F86E21" w:rsidRDefault="00AA57F9" w:rsidP="0081564E">
      <w:pPr>
        <w:pStyle w:val="NoSpacing"/>
        <w:rPr>
          <w:rFonts w:ascii="Times New Roman" w:hAnsi="Times New Roman"/>
        </w:rPr>
      </w:pPr>
      <w:r w:rsidRPr="00F86E21">
        <w:rPr>
          <w:rFonts w:ascii="Times New Roman" w:hAnsi="Times New Roman"/>
        </w:rPr>
        <w:t>PARAVANI</w:t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</w:t>
      </w:r>
      <w:r w:rsidRPr="00F86E21">
        <w:rPr>
          <w:rFonts w:ascii="Times New Roman" w:hAnsi="Times New Roman"/>
        </w:rPr>
        <w:t xml:space="preserve">  1,50 KM PO M2</w:t>
      </w:r>
    </w:p>
    <w:p w:rsidR="00AA57F9" w:rsidRPr="00F86E21" w:rsidRDefault="00AA57F9" w:rsidP="0081564E">
      <w:pPr>
        <w:pStyle w:val="NoSpacing"/>
        <w:rPr>
          <w:rFonts w:ascii="Times New Roman" w:hAnsi="Times New Roman"/>
        </w:rPr>
      </w:pPr>
      <w:r w:rsidRPr="00F86E21">
        <w:rPr>
          <w:rFonts w:ascii="Times New Roman" w:hAnsi="Times New Roman"/>
        </w:rPr>
        <w:t>ŠTEP DEKE 90X140</w:t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</w:t>
      </w:r>
      <w:r w:rsidRPr="00F86E21">
        <w:rPr>
          <w:rFonts w:ascii="Times New Roman" w:hAnsi="Times New Roman"/>
        </w:rPr>
        <w:t>10-12 KM  KOM</w:t>
      </w:r>
    </w:p>
    <w:p w:rsidR="00AA57F9" w:rsidRPr="00F86E21" w:rsidRDefault="00AA57F9" w:rsidP="0081564E">
      <w:pPr>
        <w:pStyle w:val="NoSpacing"/>
        <w:rPr>
          <w:rFonts w:ascii="Times New Roman" w:hAnsi="Times New Roman"/>
        </w:rPr>
      </w:pPr>
      <w:r w:rsidRPr="00F86E21">
        <w:rPr>
          <w:rFonts w:ascii="Times New Roman" w:hAnsi="Times New Roman"/>
        </w:rPr>
        <w:t>ŠTEP DEKE 200X200</w:t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       </w:t>
      </w:r>
      <w:r w:rsidRPr="00F86E21">
        <w:rPr>
          <w:rFonts w:ascii="Times New Roman" w:hAnsi="Times New Roman"/>
        </w:rPr>
        <w:t xml:space="preserve"> 15 KM  KOM</w:t>
      </w:r>
    </w:p>
    <w:p w:rsidR="00AA57F9" w:rsidRPr="00F86E21" w:rsidRDefault="00AA57F9" w:rsidP="0081564E">
      <w:pPr>
        <w:pStyle w:val="NoSpacing"/>
        <w:rPr>
          <w:rFonts w:ascii="Times New Roman" w:hAnsi="Times New Roman"/>
        </w:rPr>
      </w:pPr>
      <w:r w:rsidRPr="00F86E21">
        <w:rPr>
          <w:rFonts w:ascii="Times New Roman" w:hAnsi="Times New Roman"/>
        </w:rPr>
        <w:t xml:space="preserve">JORGAN </w:t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 w:rsidRPr="00F86E2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</w:t>
      </w:r>
      <w:r w:rsidRPr="00F86E21">
        <w:rPr>
          <w:rFonts w:ascii="Times New Roman" w:hAnsi="Times New Roman"/>
        </w:rPr>
        <w:t>12-15 KM KOM</w:t>
      </w:r>
    </w:p>
    <w:p w:rsidR="00AA57F9" w:rsidRDefault="00AA57F9" w:rsidP="0081564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JASTUK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 w:rsidRPr="00F86E21">
        <w:rPr>
          <w:rFonts w:ascii="Times New Roman" w:hAnsi="Times New Roman"/>
        </w:rPr>
        <w:t xml:space="preserve">     4-6 KM KOM</w:t>
      </w:r>
    </w:p>
    <w:p w:rsidR="00AA57F9" w:rsidRDefault="00AA57F9" w:rsidP="0081564E">
      <w:pPr>
        <w:pStyle w:val="NoSpacing"/>
        <w:rPr>
          <w:rFonts w:ascii="Times New Roman" w:hAnsi="Times New Roman"/>
        </w:rPr>
      </w:pPr>
    </w:p>
    <w:p w:rsidR="00AA57F9" w:rsidRDefault="00AA57F9" w:rsidP="0081564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PORED NAVEDENOG NUDIMO PREUZIMANJE I DOSTAVU VEŠA NA VAŠOJ ADRESI I </w:t>
      </w:r>
      <w:r w:rsidRPr="00744E9F">
        <w:rPr>
          <w:rFonts w:ascii="Times New Roman" w:hAnsi="Times New Roman"/>
          <w:b/>
          <w:u w:val="single"/>
        </w:rPr>
        <w:t>TAKOĐE ODOBRAVAMO POPUST NA KOLIČINU OPRANONOG VEŠA</w:t>
      </w:r>
    </w:p>
    <w:p w:rsidR="00AA57F9" w:rsidRDefault="00AA57F9" w:rsidP="0081564E">
      <w:pPr>
        <w:pStyle w:val="NoSpacing"/>
        <w:rPr>
          <w:rFonts w:ascii="Times New Roman" w:hAnsi="Times New Roman"/>
        </w:rPr>
      </w:pPr>
    </w:p>
    <w:p w:rsidR="00AA57F9" w:rsidRDefault="00AA57F9" w:rsidP="0081564E">
      <w:pPr>
        <w:pStyle w:val="NoSpacing"/>
        <w:rPr>
          <w:rFonts w:ascii="Times New Roman" w:hAnsi="Times New Roman"/>
        </w:rPr>
      </w:pPr>
    </w:p>
    <w:p w:rsidR="00AA57F9" w:rsidRDefault="00AA57F9" w:rsidP="0081564E">
      <w:pPr>
        <w:pStyle w:val="NoSpacing"/>
        <w:rPr>
          <w:rFonts w:ascii="Times New Roman" w:hAnsi="Times New Roman"/>
        </w:rPr>
      </w:pPr>
    </w:p>
    <w:p w:rsidR="00AA57F9" w:rsidRDefault="00AA57F9" w:rsidP="0081564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ZA PRANJE I TRETIRANJE VAŠEG RUBLJA KORISTIMO VRHUNSKE DETRDŽENTE, OMEKŠIVAČE I SREDSTVA ZA UKLANJANJE MRLJA KOJI GARANTIRAJU VISOK STEPEN ČISTOĆE A PRITOM ODRŽAVAJU KVALITETU TKANINE POSTOJANOST BOJA.</w:t>
      </w:r>
    </w:p>
    <w:p w:rsidR="00AA57F9" w:rsidRPr="00F86E21" w:rsidRDefault="00AA57F9" w:rsidP="0081564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MODERNIM POSTUPCIMA I TEHNOLOGIJAMA KOJE PRIMJENJUJEMO, TE PAŽNJOM NAŠEG STRUČNOG OSOBLJA VAŠE ČE RUBLJE BITI ČISTO I OSVJEŽENO KAKO NOVO.</w:t>
      </w:r>
    </w:p>
    <w:p w:rsidR="00AA57F9" w:rsidRDefault="00AA57F9" w:rsidP="0081564E">
      <w:pPr>
        <w:pStyle w:val="NoSpacing"/>
      </w:pPr>
    </w:p>
    <w:p w:rsidR="00AA57F9" w:rsidRPr="0081564E" w:rsidRDefault="00AA57F9" w:rsidP="0081564E">
      <w:pPr>
        <w:pStyle w:val="NoSpacing"/>
      </w:pPr>
    </w:p>
    <w:sectPr w:rsidR="00AA57F9" w:rsidRPr="0081564E" w:rsidSect="00F64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A5F"/>
    <w:multiLevelType w:val="hybridMultilevel"/>
    <w:tmpl w:val="C0921128"/>
    <w:lvl w:ilvl="0" w:tplc="4E0A5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ED8"/>
    <w:rsid w:val="000301A0"/>
    <w:rsid w:val="000949F4"/>
    <w:rsid w:val="000D52F1"/>
    <w:rsid w:val="001C75A7"/>
    <w:rsid w:val="00277ED8"/>
    <w:rsid w:val="00352A0C"/>
    <w:rsid w:val="00404927"/>
    <w:rsid w:val="004D5B33"/>
    <w:rsid w:val="00554B03"/>
    <w:rsid w:val="005D5FD9"/>
    <w:rsid w:val="00727B9D"/>
    <w:rsid w:val="00744E9F"/>
    <w:rsid w:val="0081564E"/>
    <w:rsid w:val="008959AD"/>
    <w:rsid w:val="00A173B8"/>
    <w:rsid w:val="00AA57F9"/>
    <w:rsid w:val="00AE4D05"/>
    <w:rsid w:val="00B23E58"/>
    <w:rsid w:val="00C67FB0"/>
    <w:rsid w:val="00C9448C"/>
    <w:rsid w:val="00D34529"/>
    <w:rsid w:val="00E02E07"/>
    <w:rsid w:val="00F649A2"/>
    <w:rsid w:val="00F86E21"/>
    <w:rsid w:val="00FE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A2"/>
    <w:pPr>
      <w:spacing w:after="200" w:line="276" w:lineRule="auto"/>
    </w:pPr>
    <w:rPr>
      <w:lang w:val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7ED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7ED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7ED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7ED8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27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7ED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77ED8"/>
    <w:rPr>
      <w:lang w:val="hr-HR"/>
    </w:rPr>
  </w:style>
  <w:style w:type="paragraph" w:styleId="Title">
    <w:name w:val="Title"/>
    <w:basedOn w:val="Normal"/>
    <w:next w:val="Normal"/>
    <w:link w:val="TitleChar"/>
    <w:uiPriority w:val="99"/>
    <w:qFormat/>
    <w:rsid w:val="00277E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77ED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77ED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77ED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277ED8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277ED8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030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365</Words>
  <Characters>2083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OR“EKSTRA BLIC“  Sarajevo</dc:title>
  <dc:subject/>
  <dc:creator>samir</dc:creator>
  <cp:keywords/>
  <dc:description/>
  <cp:lastModifiedBy>MASINA</cp:lastModifiedBy>
  <cp:revision>2</cp:revision>
  <dcterms:created xsi:type="dcterms:W3CDTF">2019-10-29T19:08:00Z</dcterms:created>
  <dcterms:modified xsi:type="dcterms:W3CDTF">2019-10-29T19:08:00Z</dcterms:modified>
</cp:coreProperties>
</file>